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7" w:rsidRDefault="003D0FC7" w:rsidP="00DF7E6E">
      <w:pPr>
        <w:rPr>
          <w:rFonts w:ascii="Arial" w:hAnsi="Arial" w:cs="Arial"/>
        </w:rPr>
      </w:pPr>
    </w:p>
    <w:p w:rsidR="003D0FC7" w:rsidRDefault="003D0FC7" w:rsidP="00107AD0">
      <w:pPr>
        <w:pStyle w:val="Overskrift1"/>
      </w:pPr>
      <w:r>
        <w:t xml:space="preserve">Bilag: </w:t>
      </w:r>
      <w:r w:rsidR="00BF5F3B">
        <w:t>Interviewguide – karriererejse</w:t>
      </w:r>
    </w:p>
    <w:p w:rsidR="00BF5F3B" w:rsidRDefault="00BF5F3B" w:rsidP="00BF5F3B">
      <w:r>
        <w:t>Du skal interviewe en medarbejder på den arbejdsplads, hvor du er i erhvervspraktik om deres karriererejse.</w:t>
      </w:r>
    </w:p>
    <w:p w:rsidR="00BF5F3B" w:rsidRDefault="00BF5F3B" w:rsidP="00BF5F3B">
      <w:pPr>
        <w:pStyle w:val="Overskrift2"/>
      </w:pPr>
      <w:r>
        <w:t>Husk!</w:t>
      </w:r>
    </w:p>
    <w:p w:rsidR="00BF5F3B" w:rsidRDefault="00BF5F3B" w:rsidP="000D6E7B">
      <w:pPr>
        <w:pStyle w:val="Listeafsnit"/>
        <w:numPr>
          <w:ilvl w:val="0"/>
          <w:numId w:val="21"/>
        </w:numPr>
      </w:pPr>
      <w:r>
        <w:t xml:space="preserve">Fortæl </w:t>
      </w:r>
      <w:r>
        <w:t>medarbejderen om interviewets formål</w:t>
      </w:r>
    </w:p>
    <w:p w:rsidR="00BF5F3B" w:rsidRDefault="00BF5F3B" w:rsidP="000D6E7B">
      <w:pPr>
        <w:pStyle w:val="Listeafsnit"/>
        <w:numPr>
          <w:ilvl w:val="0"/>
          <w:numId w:val="21"/>
        </w:numPr>
      </w:pPr>
      <w:r>
        <w:t>Tag</w:t>
      </w:r>
      <w:r>
        <w:t xml:space="preserve"> et billede af medarbejderen</w:t>
      </w:r>
    </w:p>
    <w:p w:rsidR="00BF5F3B" w:rsidRDefault="00BF5F3B" w:rsidP="000D6E7B">
      <w:pPr>
        <w:pStyle w:val="Listeafsnit"/>
        <w:numPr>
          <w:ilvl w:val="0"/>
          <w:numId w:val="21"/>
        </w:numPr>
      </w:pPr>
      <w:r>
        <w:t>Notere svarene på spørgsmålene</w:t>
      </w:r>
    </w:p>
    <w:p w:rsidR="00BF5F3B" w:rsidRPr="00BF5F3B" w:rsidRDefault="00BF5F3B" w:rsidP="00BF5F3B"/>
    <w:p w:rsidR="00BF5F3B" w:rsidRDefault="009601BB" w:rsidP="009601BB">
      <w:pPr>
        <w:pStyle w:val="Overskrift2"/>
      </w:pPr>
      <w:r>
        <w:t>Dine spørgsmål</w:t>
      </w:r>
    </w:p>
    <w:p w:rsidR="00BF5F3B" w:rsidRDefault="00BF5F3B" w:rsidP="00BF5F3B"/>
    <w:p w:rsidR="00BF5F3B" w:rsidRDefault="00BF5F3B" w:rsidP="00BF5F3B">
      <w:r>
        <w:t>Hvad er dine arbejdsopgaver?</w:t>
      </w:r>
    </w:p>
    <w:p w:rsidR="00BF5F3B" w:rsidRDefault="00BF5F3B" w:rsidP="00BF5F3B"/>
    <w:p w:rsidR="00BF5F3B" w:rsidRDefault="00BF5F3B" w:rsidP="00BF5F3B">
      <w:bookmarkStart w:id="0" w:name="_GoBack"/>
      <w:bookmarkEnd w:id="0"/>
    </w:p>
    <w:p w:rsidR="00BF5F3B" w:rsidRDefault="00BF5F3B" w:rsidP="00BF5F3B">
      <w:r>
        <w:t>Hvor gammel er du?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Hvor gammel var du, da du blev ansat i din nuværende stilling?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Hvilke begivenheder har gjort at du er hvor du er i dag?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Hvad har du arbejdet med, inden du blev ansat her?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Har du nogen uddannelse(r), hvis ja, hvilke?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Hvorfor valgte du at gå den vej?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Hvad laver du på en almindelig arbejdsdag?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Hvad er det bedste og det værste ved dit arbejde?</w:t>
      </w:r>
    </w:p>
    <w:p w:rsidR="00BF5F3B" w:rsidRDefault="00BF5F3B" w:rsidP="00BF5F3B"/>
    <w:p w:rsidR="00BF5F3B" w:rsidRDefault="00BF5F3B" w:rsidP="00BF5F3B"/>
    <w:p w:rsidR="00BF5F3B" w:rsidRDefault="00BF5F3B" w:rsidP="00BF5F3B">
      <w:r>
        <w:t>Hvad drømmer du om at arbejde med?</w:t>
      </w:r>
    </w:p>
    <w:p w:rsidR="00BF5F3B" w:rsidRPr="00BF5F3B" w:rsidRDefault="00BF5F3B" w:rsidP="00BF5F3B"/>
    <w:sectPr w:rsidR="00BF5F3B" w:rsidRPr="00BF5F3B" w:rsidSect="000627E6">
      <w:headerReference w:type="default" r:id="rId10"/>
      <w:headerReference w:type="first" r:id="rId11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7B" w:rsidRDefault="000D6E7B" w:rsidP="00C17A1E">
      <w:pPr>
        <w:spacing w:line="240" w:lineRule="auto"/>
      </w:pPr>
      <w:r>
        <w:separator/>
      </w:r>
    </w:p>
  </w:endnote>
  <w:endnote w:type="continuationSeparator" w:id="0">
    <w:p w:rsidR="000D6E7B" w:rsidRDefault="000D6E7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7B" w:rsidRDefault="000D6E7B" w:rsidP="00C17A1E">
      <w:pPr>
        <w:spacing w:line="240" w:lineRule="auto"/>
      </w:pPr>
      <w:r>
        <w:separator/>
      </w:r>
    </w:p>
  </w:footnote>
  <w:footnote w:type="continuationSeparator" w:id="0">
    <w:p w:rsidR="000D6E7B" w:rsidRDefault="000D6E7B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0D6E7B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36bc93b9-d40b-47b3-847d-7edf17ad530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6501DB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3D0FC7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3D0FC7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0D6E7B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36bc93b9-d40b-47b3-847d-7edf17ad530f&quot;}}"/>
                        <w:id w:val="1191955070"/>
                        <w15:color w:val="FF0000"/>
                      </w:sdtPr>
                      <w:sdtEndPr/>
                      <w:sdtContent>
                        <w:r w:rsidR="006501DB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3D0FC7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3D0FC7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C7" w:rsidRDefault="003D0FC7">
    <w:pPr>
      <w:pStyle w:val="Sidehoved"/>
    </w:pPr>
    <w:r>
      <w:rPr>
        <w:rFonts w:ascii="Source Sans Pro" w:eastAsia="Source Sans Pro Black" w:hAnsi="Source Sans Pro" w:cs="+mn-cs"/>
        <w:b/>
        <w:bCs/>
        <w:noProof/>
        <w:color w:val="33786D"/>
        <w:kern w:val="24"/>
        <w:sz w:val="40"/>
        <w:szCs w:val="40"/>
        <w:lang w:eastAsia="da-DK"/>
      </w:rPr>
      <w:drawing>
        <wp:anchor distT="0" distB="0" distL="114300" distR="114300" simplePos="0" relativeHeight="251661312" behindDoc="0" locked="0" layoutInCell="1" allowOverlap="1" wp14:anchorId="1B0164F9" wp14:editId="1F8B5324">
          <wp:simplePos x="0" y="0"/>
          <wp:positionH relativeFrom="rightMargin">
            <wp:posOffset>-87630</wp:posOffset>
          </wp:positionH>
          <wp:positionV relativeFrom="paragraph">
            <wp:posOffset>137795</wp:posOffset>
          </wp:positionV>
          <wp:extent cx="638175" cy="626849"/>
          <wp:effectExtent l="0" t="0" r="0" b="1905"/>
          <wp:wrapNone/>
          <wp:docPr id="1325483593" name="Billede 3" descr="Et billede, der indeholder tekst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83593" name="Billede 3" descr="Et billede, der indeholder tekst, Grafik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C7" w:rsidRDefault="003D0FC7">
    <w:pPr>
      <w:pStyle w:val="Sidehoved"/>
    </w:pPr>
  </w:p>
  <w:p w:rsidR="003D0FC7" w:rsidRDefault="003D0FC7">
    <w:pPr>
      <w:pStyle w:val="Sidehoved"/>
    </w:pPr>
  </w:p>
  <w:p w:rsidR="003D0FC7" w:rsidRDefault="003D0FC7">
    <w:pPr>
      <w:pStyle w:val="Sidehoved"/>
    </w:pPr>
    <w:r>
      <w:t xml:space="preserve">Uddannelsesbilleder </w:t>
    </w:r>
  </w:p>
  <w:p w:rsidR="003D0FC7" w:rsidRDefault="003D0FC7">
    <w:pPr>
      <w:pStyle w:val="Sidehoved"/>
    </w:pPr>
    <w:r>
      <w:t>Emu.dk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502015DF"/>
    <w:multiLevelType w:val="multilevel"/>
    <w:tmpl w:val="D316A29C"/>
    <w:numStyleLink w:val="ListStyle-FactBoxListNumber"/>
  </w:abstractNum>
  <w:abstractNum w:abstractNumId="14" w15:restartNumberingAfterBreak="0">
    <w:nsid w:val="5077223C"/>
    <w:multiLevelType w:val="multilevel"/>
    <w:tmpl w:val="CA2C7674"/>
    <w:numStyleLink w:val="ListStyle-FactBoxListBullet"/>
  </w:abstractNum>
  <w:abstractNum w:abstractNumId="15" w15:restartNumberingAfterBreak="0">
    <w:nsid w:val="50C25D46"/>
    <w:multiLevelType w:val="multilevel"/>
    <w:tmpl w:val="B3600868"/>
    <w:numStyleLink w:val="ListStyle-ListBullet"/>
  </w:abstractNum>
  <w:abstractNum w:abstractNumId="1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19" w15:restartNumberingAfterBreak="0">
    <w:nsid w:val="6D4E13BE"/>
    <w:multiLevelType w:val="hybridMultilevel"/>
    <w:tmpl w:val="49F80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16"/>
  </w:num>
  <w:num w:numId="5">
    <w:abstractNumId w:val="18"/>
  </w:num>
  <w:num w:numId="6">
    <w:abstractNumId w:val="9"/>
  </w:num>
  <w:num w:numId="7">
    <w:abstractNumId w:val="17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 w:numId="19">
    <w:abstractNumId w:val="14"/>
  </w:num>
  <w:num w:numId="20">
    <w:abstractNumId w:val="1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0D6E7B"/>
    <w:rsid w:val="00107AD0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0FC7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319E9"/>
    <w:rsid w:val="0063488C"/>
    <w:rsid w:val="006430D1"/>
    <w:rsid w:val="006501DB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01BB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BF5F3B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5D09"/>
  <w15:chartTrackingRefBased/>
  <w15:docId w15:val="{BDDA34F4-DC1A-4646-8D09-B1A43B1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0949\AppData\Local\Temp\Templafy\WordVsto\asbws3gq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36bc93b9-d40b-47b3-847d-7edf17ad530f"},{"elementConfiguration":{"binding":"{{Translate(\"Page\")}}","promptAiService":false,"visibility":"","removeAndKeepContent":false,"disableUpdates":false,"type":"text"},"type":"richTextContentControl","id":"a385872d-1b63-461a-8d43-1233fcf762e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413A3616-22E7-46A6-8C20-A943672A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asbws3gq.dotx</Template>
  <TotalTime>2</TotalTime>
  <Pages>1</Pages>
  <Words>101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Christensen</dc:creator>
  <cp:keywords/>
  <dc:description/>
  <cp:lastModifiedBy>Jens Christensen</cp:lastModifiedBy>
  <cp:revision>3</cp:revision>
  <dcterms:created xsi:type="dcterms:W3CDTF">2025-02-14T11:55:00Z</dcterms:created>
  <dcterms:modified xsi:type="dcterms:W3CDTF">2025-02-14T11:56:00Z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865759862358016347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