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C7" w:rsidRDefault="003D0FC7" w:rsidP="00107AD0">
      <w:pPr>
        <w:pStyle w:val="Overskrift1"/>
      </w:pPr>
    </w:p>
    <w:p w:rsidR="00F65810" w:rsidRPr="00FB4018" w:rsidRDefault="00F65810" w:rsidP="00F65810">
      <w:pPr>
        <w:pStyle w:val="Overskrift1"/>
      </w:pPr>
      <w:r>
        <w:t xml:space="preserve">Bilag: </w:t>
      </w:r>
      <w:r>
        <w:t>Ansøgeren:</w:t>
      </w:r>
      <w:r w:rsidRPr="00FB4018">
        <w:t xml:space="preserve"> Forbered en jobsamtale</w:t>
      </w:r>
    </w:p>
    <w:p w:rsidR="00F65810" w:rsidRPr="009A61EC" w:rsidRDefault="00F65810" w:rsidP="00F65810">
      <w:pPr>
        <w:pStyle w:val="Opstilling-punkttegn"/>
        <w:numPr>
          <w:ilvl w:val="0"/>
          <w:numId w:val="0"/>
        </w:numPr>
        <w:rPr>
          <w:rFonts w:ascii="Arial" w:eastAsia="Source Sans Pro Black" w:hAnsi="Arial" w:cs="Arial"/>
          <w:bCs/>
          <w:kern w:val="24"/>
        </w:rPr>
      </w:pPr>
    </w:p>
    <w:p w:rsidR="00F65810" w:rsidRPr="009A61EC" w:rsidRDefault="00F65810" w:rsidP="00F65810">
      <w:pPr>
        <w:pStyle w:val="Opstilling-punkttegn"/>
        <w:numPr>
          <w:ilvl w:val="0"/>
          <w:numId w:val="0"/>
        </w:numPr>
        <w:rPr>
          <w:rFonts w:ascii="Arial" w:eastAsia="Source Sans Pro Black" w:hAnsi="Arial" w:cs="Arial"/>
          <w:bCs/>
          <w:kern w:val="24"/>
        </w:rPr>
      </w:pPr>
      <w:r w:rsidRPr="009A61EC">
        <w:rPr>
          <w:rFonts w:ascii="Arial" w:eastAsia="Source Sans Pro Black" w:hAnsi="Arial" w:cs="Arial"/>
          <w:b/>
          <w:bCs/>
          <w:kern w:val="24"/>
          <w:sz w:val="22"/>
          <w:szCs w:val="22"/>
        </w:rPr>
        <w:t>Din rolle:</w:t>
      </w:r>
      <w:r>
        <w:rPr>
          <w:rFonts w:ascii="Arial" w:eastAsia="Source Sans Pro Black" w:hAnsi="Arial" w:cs="Arial"/>
          <w:bCs/>
          <w:kern w:val="24"/>
          <w:sz w:val="22"/>
          <w:szCs w:val="22"/>
        </w:rPr>
        <w:t xml:space="preserve"> Du overvejer at søge </w:t>
      </w:r>
      <w:r w:rsidRPr="009A61EC">
        <w:rPr>
          <w:rFonts w:ascii="Arial" w:eastAsia="Source Sans Pro Black" w:hAnsi="Arial" w:cs="Arial"/>
          <w:bCs/>
          <w:kern w:val="24"/>
          <w:sz w:val="22"/>
          <w:szCs w:val="22"/>
        </w:rPr>
        <w:t>en stilling. Di</w:t>
      </w:r>
      <w:r w:rsidRPr="009A61EC">
        <w:rPr>
          <w:rFonts w:ascii="Arial" w:eastAsia="Source Sans Pro Black" w:hAnsi="Arial" w:cs="Arial"/>
          <w:bCs/>
          <w:kern w:val="24"/>
        </w:rPr>
        <w:t>t</w:t>
      </w:r>
      <w:r w:rsidRPr="009A61EC">
        <w:rPr>
          <w:rFonts w:ascii="Arial" w:eastAsia="Source Sans Pro Black" w:hAnsi="Arial" w:cs="Arial"/>
          <w:bCs/>
          <w:kern w:val="24"/>
          <w:sz w:val="22"/>
          <w:szCs w:val="22"/>
        </w:rPr>
        <w:t xml:space="preserve"> mål er, at </w:t>
      </w:r>
      <w:r>
        <w:rPr>
          <w:rFonts w:ascii="Arial" w:eastAsia="Source Sans Pro Black" w:hAnsi="Arial" w:cs="Arial"/>
          <w:bCs/>
          <w:kern w:val="24"/>
          <w:sz w:val="22"/>
          <w:szCs w:val="22"/>
        </w:rPr>
        <w:t>få svar på spørgsmål om jobbet og gøre et godt indtryk.</w:t>
      </w:r>
    </w:p>
    <w:tbl>
      <w:tblPr>
        <w:tblStyle w:val="Tabel-Gitter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5810" w:rsidRPr="00BF38FD" w:rsidTr="00F65810">
        <w:trPr>
          <w:trHeight w:val="5557"/>
        </w:trPr>
        <w:tc>
          <w:tcPr>
            <w:tcW w:w="9060" w:type="dxa"/>
            <w:shd w:val="clear" w:color="auto" w:fill="FFFFFF" w:themeFill="background1"/>
          </w:tcPr>
          <w:p w:rsidR="00F65810" w:rsidRPr="00F65810" w:rsidRDefault="00F65810" w:rsidP="00F65810">
            <w:pPr>
              <w:pStyle w:val="Overskrift1"/>
              <w:rPr>
                <w:rStyle w:val="1ai"/>
                <w:rFonts w:cs="Arial"/>
              </w:rPr>
            </w:pPr>
            <w:r w:rsidRPr="00F65810">
              <w:rPr>
                <w:rStyle w:val="1ai"/>
                <w:rFonts w:cs="Arial"/>
              </w:rPr>
              <w:t>Før samtalen</w:t>
            </w:r>
          </w:p>
          <w:p w:rsidR="00F65810" w:rsidRPr="00BF38FD" w:rsidRDefault="00F65810" w:rsidP="00F65810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65810" w:rsidRPr="00BF38FD" w:rsidRDefault="00F65810" w:rsidP="00F65810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Genlæs</w:t>
            </w:r>
            <w:r w:rsidR="0022151B">
              <w:rPr>
                <w:rStyle w:val="cf01"/>
                <w:rFonts w:ascii="Arial" w:hAnsi="Arial" w:cs="Arial"/>
                <w:sz w:val="22"/>
                <w:szCs w:val="22"/>
              </w:rPr>
              <w:t xml:space="preserve"> den annonce, du har fundet på fritidsjob.dk</w:t>
            </w:r>
          </w:p>
          <w:p w:rsidR="00F65810" w:rsidRPr="00BF38FD" w:rsidRDefault="00F65810" w:rsidP="00F65810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65810" w:rsidRPr="00F65810" w:rsidRDefault="00F65810" w:rsidP="00F65810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bCs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bCs/>
                <w:sz w:val="22"/>
                <w:szCs w:val="22"/>
              </w:rPr>
              <w:t xml:space="preserve">Hvad vil du gerne vide mere om jobbet? </w:t>
            </w: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Husk kun at spørge om det, du ikke selv kan finde svar på.</w:t>
            </w:r>
          </w:p>
          <w:p w:rsidR="00F65810" w:rsidRPr="00BF38FD" w:rsidRDefault="00F65810" w:rsidP="00F65810">
            <w:pPr>
              <w:pStyle w:val="Opstilling-punkttegn"/>
              <w:numPr>
                <w:ilvl w:val="0"/>
                <w:numId w:val="0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</w:p>
          <w:p w:rsidR="00F65810" w:rsidRDefault="00F65810" w:rsidP="00F65810">
            <w:pPr>
              <w:pStyle w:val="Opstilling-punkttegn"/>
              <w:numPr>
                <w:ilvl w:val="0"/>
                <w:numId w:val="0"/>
              </w:numPr>
              <w:ind w:left="340"/>
              <w:rPr>
                <w:rStyle w:val="cf01"/>
                <w:rFonts w:ascii="Arial" w:hAnsi="Arial" w:cs="Arial"/>
                <w:bCs/>
                <w:sz w:val="22"/>
                <w:szCs w:val="22"/>
              </w:rPr>
            </w:pPr>
          </w:p>
          <w:p w:rsidR="00F65810" w:rsidRPr="00BF38FD" w:rsidRDefault="00F65810" w:rsidP="00F65810">
            <w:pPr>
              <w:pStyle w:val="Opstilling-punkttegn"/>
              <w:numPr>
                <w:ilvl w:val="0"/>
                <w:numId w:val="0"/>
              </w:numPr>
              <w:ind w:left="340" w:hanging="340"/>
              <w:rPr>
                <w:rStyle w:val="cf01"/>
                <w:rFonts w:ascii="Arial" w:hAnsi="Arial" w:cs="Arial"/>
                <w:bCs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bCs/>
                <w:sz w:val="22"/>
                <w:szCs w:val="22"/>
              </w:rPr>
              <w:t>Tænk over: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1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Hvad skal du kunne for at få jobbet?</w:t>
            </w:r>
            <w:bookmarkStart w:id="0" w:name="_GoBack"/>
            <w:bookmarkEnd w:id="0"/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1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Er der noget, du tror at de særligt lægger vægt på?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1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Hvordan vil du introducere dig selv?</w:t>
            </w:r>
          </w:p>
          <w:p w:rsidR="00F65810" w:rsidRPr="00BF38FD" w:rsidRDefault="00F65810" w:rsidP="00F65810">
            <w:pPr>
              <w:spacing w:after="100" w:afterAutospacing="1"/>
              <w:rPr>
                <w:rFonts w:ascii="Arial" w:eastAsia="Times New Roman" w:hAnsi="Arial" w:cs="Arial"/>
                <w:bCs/>
                <w:spacing w:val="8"/>
                <w:sz w:val="22"/>
                <w:szCs w:val="22"/>
                <w:lang w:eastAsia="da-DK"/>
              </w:rPr>
            </w:pPr>
          </w:p>
        </w:tc>
      </w:tr>
      <w:tr w:rsidR="00F65810" w:rsidRPr="00BF38FD" w:rsidTr="00F65810">
        <w:trPr>
          <w:trHeight w:val="3213"/>
        </w:trPr>
        <w:tc>
          <w:tcPr>
            <w:tcW w:w="9060" w:type="dxa"/>
            <w:shd w:val="clear" w:color="auto" w:fill="auto"/>
          </w:tcPr>
          <w:p w:rsidR="00F65810" w:rsidRPr="00F65810" w:rsidRDefault="00F65810" w:rsidP="00F65810">
            <w:pPr>
              <w:pStyle w:val="Overskrift1"/>
              <w:rPr>
                <w:rStyle w:val="cf01"/>
                <w:rFonts w:cs="Arial"/>
                <w:sz w:val="24"/>
                <w:szCs w:val="32"/>
              </w:rPr>
            </w:pPr>
            <w:r w:rsidRPr="00F65810">
              <w:rPr>
                <w:rStyle w:val="1ai"/>
                <w:rFonts w:cs="Arial"/>
              </w:rPr>
              <w:t>Under samtalen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Præsenter dig selv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 xml:space="preserve"> med navn 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Fortæl hvorfor du henvender dig/ringer.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Stil dine spørgsmål. Lyt og noter evt. svar.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 xml:space="preserve">Rund af ved fx at sige </w:t>
            </w:r>
          </w:p>
          <w:p w:rsidR="00F65810" w:rsidRPr="00BF38FD" w:rsidRDefault="00F65810" w:rsidP="0012006A">
            <w:pPr>
              <w:pStyle w:val="Opstilling-punkttegn"/>
              <w:numPr>
                <w:ilvl w:val="0"/>
                <w:numId w:val="22"/>
              </w:numPr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>Mange tak – jeg vil helt klart søge jobbet …</w:t>
            </w:r>
          </w:p>
          <w:p w:rsidR="00F65810" w:rsidRPr="00BF38FD" w:rsidRDefault="00F65810" w:rsidP="00F65810">
            <w:pPr>
              <w:spacing w:after="100" w:afterAutospacing="1"/>
              <w:rPr>
                <w:rFonts w:ascii="Arial" w:eastAsia="Times New Roman" w:hAnsi="Arial" w:cs="Arial"/>
                <w:bCs/>
                <w:spacing w:val="8"/>
                <w:sz w:val="22"/>
                <w:szCs w:val="22"/>
                <w:lang w:eastAsia="da-DK"/>
              </w:rPr>
            </w:pPr>
          </w:p>
        </w:tc>
      </w:tr>
      <w:tr w:rsidR="00F65810" w:rsidRPr="00BF38FD" w:rsidTr="00F65810">
        <w:trPr>
          <w:trHeight w:val="2212"/>
        </w:trPr>
        <w:tc>
          <w:tcPr>
            <w:tcW w:w="9060" w:type="dxa"/>
            <w:shd w:val="clear" w:color="auto" w:fill="FFFFFF" w:themeFill="background1"/>
          </w:tcPr>
          <w:p w:rsidR="00F65810" w:rsidRPr="00F65810" w:rsidRDefault="00F65810" w:rsidP="00F65810">
            <w:pPr>
              <w:pStyle w:val="Overskrift1"/>
              <w:rPr>
                <w:rStyle w:val="cf01"/>
                <w:rFonts w:cs="Arial"/>
                <w:sz w:val="24"/>
                <w:szCs w:val="32"/>
              </w:rPr>
            </w:pPr>
            <w:r w:rsidRPr="00F65810">
              <w:rPr>
                <w:rStyle w:val="cf01"/>
                <w:rFonts w:cs="Arial"/>
                <w:sz w:val="24"/>
                <w:szCs w:val="32"/>
              </w:rPr>
              <w:t>Efter samtalen</w:t>
            </w:r>
          </w:p>
          <w:p w:rsidR="00F65810" w:rsidRPr="00BF38FD" w:rsidRDefault="00F65810" w:rsidP="00F65810">
            <w:pPr>
              <w:spacing w:after="100" w:afterAutospacing="1"/>
              <w:rPr>
                <w:rFonts w:ascii="Arial" w:eastAsia="Times New Roman" w:hAnsi="Arial" w:cs="Arial"/>
                <w:bCs/>
                <w:spacing w:val="8"/>
                <w:sz w:val="22"/>
                <w:szCs w:val="22"/>
                <w:lang w:eastAsia="da-DK"/>
              </w:rPr>
            </w:pPr>
            <w:r w:rsidRPr="00BF38FD">
              <w:rPr>
                <w:rStyle w:val="cf01"/>
                <w:rFonts w:ascii="Arial" w:hAnsi="Arial" w:cs="Arial"/>
                <w:sz w:val="22"/>
                <w:szCs w:val="22"/>
              </w:rPr>
              <w:t xml:space="preserve">Skriv det du husker fra samtalen ned, så du kan referere til det i din ansøgning. </w:t>
            </w:r>
          </w:p>
        </w:tc>
      </w:tr>
    </w:tbl>
    <w:p w:rsidR="00F65810" w:rsidRPr="00F65810" w:rsidRDefault="00F65810" w:rsidP="00F65810"/>
    <w:p w:rsidR="00F65810" w:rsidRPr="00F65810" w:rsidRDefault="00F65810" w:rsidP="00F65810"/>
    <w:sectPr w:rsidR="00F65810" w:rsidRPr="00F65810" w:rsidSect="000627E6">
      <w:headerReference w:type="default" r:id="rId10"/>
      <w:headerReference w:type="first" r:id="rId11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6A" w:rsidRDefault="0012006A" w:rsidP="00C17A1E">
      <w:pPr>
        <w:spacing w:line="240" w:lineRule="auto"/>
      </w:pPr>
      <w:r>
        <w:separator/>
      </w:r>
    </w:p>
  </w:endnote>
  <w:endnote w:type="continuationSeparator" w:id="0">
    <w:p w:rsidR="0012006A" w:rsidRDefault="0012006A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6A" w:rsidRDefault="0012006A" w:rsidP="00C17A1E">
      <w:pPr>
        <w:spacing w:line="240" w:lineRule="auto"/>
      </w:pPr>
      <w:r>
        <w:separator/>
      </w:r>
    </w:p>
  </w:footnote>
  <w:footnote w:type="continuationSeparator" w:id="0">
    <w:p w:rsidR="0012006A" w:rsidRDefault="0012006A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12006A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36bc93b9-d40b-47b3-847d-7edf17ad530f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6501DB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F65810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F65810"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12006A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36bc93b9-d40b-47b3-847d-7edf17ad530f&quot;}}"/>
                        <w:id w:val="1191955070"/>
                        <w15:color w:val="FF0000"/>
                      </w:sdtPr>
                      <w:sdtEndPr/>
                      <w:sdtContent>
                        <w:r w:rsidR="006501DB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F65810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F65810"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C7" w:rsidRDefault="003D0FC7">
    <w:pPr>
      <w:pStyle w:val="Sidehoved"/>
    </w:pPr>
    <w:r>
      <w:rPr>
        <w:rFonts w:ascii="Source Sans Pro" w:eastAsia="Source Sans Pro Black" w:hAnsi="Source Sans Pro" w:cs="+mn-cs"/>
        <w:b/>
        <w:bCs/>
        <w:noProof/>
        <w:color w:val="33786D"/>
        <w:kern w:val="24"/>
        <w:sz w:val="40"/>
        <w:szCs w:val="40"/>
        <w:lang w:eastAsia="da-DK"/>
      </w:rPr>
      <w:drawing>
        <wp:anchor distT="0" distB="0" distL="114300" distR="114300" simplePos="0" relativeHeight="251661312" behindDoc="0" locked="0" layoutInCell="1" allowOverlap="1" wp14:anchorId="1B0164F9" wp14:editId="1F8B5324">
          <wp:simplePos x="0" y="0"/>
          <wp:positionH relativeFrom="rightMargin">
            <wp:posOffset>-87630</wp:posOffset>
          </wp:positionH>
          <wp:positionV relativeFrom="paragraph">
            <wp:posOffset>137795</wp:posOffset>
          </wp:positionV>
          <wp:extent cx="638175" cy="626849"/>
          <wp:effectExtent l="0" t="0" r="0" b="1905"/>
          <wp:wrapNone/>
          <wp:docPr id="1325483593" name="Billede 3" descr="Et billede, der indeholder tekst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483593" name="Billede 3" descr="Et billede, der indeholder tekst, Grafik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FC7" w:rsidRDefault="003D0FC7">
    <w:pPr>
      <w:pStyle w:val="Sidehoved"/>
    </w:pPr>
  </w:p>
  <w:p w:rsidR="003D0FC7" w:rsidRDefault="003D0FC7">
    <w:pPr>
      <w:pStyle w:val="Sidehoved"/>
    </w:pPr>
  </w:p>
  <w:p w:rsidR="003D0FC7" w:rsidRDefault="003D0FC7">
    <w:pPr>
      <w:pStyle w:val="Sidehoved"/>
    </w:pPr>
    <w:r>
      <w:t xml:space="preserve">Uddannelsesbilleder </w:t>
    </w:r>
  </w:p>
  <w:p w:rsidR="003D0FC7" w:rsidRDefault="003D0FC7">
    <w:pPr>
      <w:pStyle w:val="Sidehoved"/>
    </w:pPr>
    <w:r>
      <w:t>Emu.dk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3B7F3BC7"/>
    <w:multiLevelType w:val="hybridMultilevel"/>
    <w:tmpl w:val="F80C7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54220"/>
    <w:multiLevelType w:val="hybridMultilevel"/>
    <w:tmpl w:val="2466B59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9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0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8"/>
  </w:num>
  <w:num w:numId="5">
    <w:abstractNumId w:val="20"/>
  </w:num>
  <w:num w:numId="6">
    <w:abstractNumId w:val="9"/>
  </w:num>
  <w:num w:numId="7">
    <w:abstractNumId w:val="19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07AD0"/>
    <w:rsid w:val="0011683E"/>
    <w:rsid w:val="0012006A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2151B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0FC7"/>
    <w:rsid w:val="003D2D7A"/>
    <w:rsid w:val="003E6FCB"/>
    <w:rsid w:val="00400D10"/>
    <w:rsid w:val="00402212"/>
    <w:rsid w:val="00405CD6"/>
    <w:rsid w:val="00412992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319E9"/>
    <w:rsid w:val="0063488C"/>
    <w:rsid w:val="006430D1"/>
    <w:rsid w:val="006501DB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546A2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65810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1378D"/>
  <w15:chartTrackingRefBased/>
  <w15:docId w15:val="{BDDA34F4-DC1A-4646-8D09-B1A43B1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A97735"/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cf01">
    <w:name w:val="cf01"/>
    <w:basedOn w:val="Standardskrifttypeiafsnit"/>
    <w:rsid w:val="00F658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0949\AppData\Local\Temp\Templafy\WordVsto\asbws3gq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36bc93b9-d40b-47b3-847d-7edf17ad530f"},{"elementConfiguration":{"binding":"{{Translate(\"Page\")}}","promptAiService":false,"visibility":"","removeAndKeepContent":false,"disableUpdates":false,"type":"text"},"type":"richTextContentControl","id":"a385872d-1b63-461a-8d43-1233fcf762eb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C610DA96-5381-4F47-8631-60C309E3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asbws3gq.dotx</Template>
  <TotalTime>2</TotalTime>
  <Pages>1</Pages>
  <Words>148</Words>
  <Characters>617</Characters>
  <Application>Microsoft Office Word</Application>
  <DocSecurity>0</DocSecurity>
  <Lines>29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Bilag: Ansøgeren: Forbered en jobsamtale</dc:title>
  <dc:subject/>
  <dc:creator>Jens Christensen</dc:creator>
  <cp:keywords/>
  <dc:description/>
  <cp:lastModifiedBy>Jens Christensen</cp:lastModifiedBy>
  <cp:revision>5</cp:revision>
  <dcterms:created xsi:type="dcterms:W3CDTF">2025-01-09T13:42:00Z</dcterms:created>
  <dcterms:modified xsi:type="dcterms:W3CDTF">2025-01-09T13:43:00Z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865759862358016347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